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19FE" w14:textId="77777777" w:rsidR="0052529D" w:rsidRDefault="0052529D" w:rsidP="0052529D">
      <w:pPr>
        <w:jc w:val="center"/>
        <w:rPr>
          <w:b/>
          <w:sz w:val="26"/>
          <w:szCs w:val="26"/>
        </w:rPr>
      </w:pPr>
    </w:p>
    <w:p w14:paraId="3540EBDB" w14:textId="2BEA8A8E" w:rsidR="0052529D" w:rsidRPr="002474C6" w:rsidRDefault="0068186A" w:rsidP="00525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Indkaldelse </w:t>
      </w:r>
      <w:r w:rsidR="00130203">
        <w:rPr>
          <w:b/>
          <w:sz w:val="26"/>
          <w:szCs w:val="26"/>
        </w:rPr>
        <w:t xml:space="preserve">og dagsorden </w:t>
      </w:r>
      <w:r>
        <w:rPr>
          <w:b/>
          <w:sz w:val="26"/>
          <w:szCs w:val="26"/>
        </w:rPr>
        <w:t>til</w:t>
      </w:r>
      <w:r w:rsidR="00474CE6">
        <w:rPr>
          <w:b/>
          <w:sz w:val="26"/>
          <w:szCs w:val="26"/>
        </w:rPr>
        <w:t xml:space="preserve"> </w:t>
      </w:r>
      <w:r w:rsidR="00303278">
        <w:rPr>
          <w:b/>
          <w:sz w:val="26"/>
          <w:szCs w:val="26"/>
        </w:rPr>
        <w:t>m</w:t>
      </w:r>
      <w:r w:rsidR="0052529D" w:rsidRPr="002474C6">
        <w:rPr>
          <w:b/>
          <w:sz w:val="26"/>
          <w:szCs w:val="26"/>
        </w:rPr>
        <w:t>enighedsråd</w:t>
      </w:r>
      <w:r w:rsidR="0052529D">
        <w:rPr>
          <w:b/>
          <w:sz w:val="26"/>
          <w:szCs w:val="26"/>
        </w:rPr>
        <w:t>smøde</w:t>
      </w:r>
    </w:p>
    <w:p w14:paraId="16A50E72" w14:textId="53E907D1" w:rsidR="0052529D" w:rsidRDefault="00DE46FD" w:rsidP="0020423B">
      <w:pPr>
        <w:jc w:val="center"/>
        <w:rPr>
          <w:rFonts w:ascii="Calibri" w:eastAsia="Times New Roman" w:hAnsi="Calibri" w:cs="Calibri"/>
          <w:color w:val="000000"/>
        </w:rPr>
      </w:pPr>
      <w:r>
        <w:rPr>
          <w:b/>
          <w:sz w:val="26"/>
          <w:szCs w:val="26"/>
        </w:rPr>
        <w:t>Onsdag</w:t>
      </w:r>
      <w:r w:rsidR="008F05B1">
        <w:rPr>
          <w:b/>
          <w:sz w:val="26"/>
          <w:szCs w:val="26"/>
        </w:rPr>
        <w:t xml:space="preserve"> </w:t>
      </w:r>
      <w:r w:rsidR="0052529D" w:rsidRPr="002474C6">
        <w:rPr>
          <w:b/>
          <w:sz w:val="26"/>
          <w:szCs w:val="26"/>
        </w:rPr>
        <w:t>den</w:t>
      </w:r>
      <w:r w:rsidR="0052529D">
        <w:rPr>
          <w:b/>
          <w:sz w:val="26"/>
          <w:szCs w:val="26"/>
        </w:rPr>
        <w:t xml:space="preserve"> </w:t>
      </w:r>
      <w:r w:rsidR="004318A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="004318A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september</w:t>
      </w:r>
      <w:r w:rsidR="00D3003F">
        <w:rPr>
          <w:b/>
          <w:sz w:val="26"/>
          <w:szCs w:val="26"/>
        </w:rPr>
        <w:t xml:space="preserve"> </w:t>
      </w:r>
      <w:r w:rsidR="0052529D">
        <w:rPr>
          <w:b/>
          <w:sz w:val="26"/>
          <w:szCs w:val="26"/>
        </w:rPr>
        <w:t>202</w:t>
      </w:r>
      <w:r w:rsidR="00930F58">
        <w:rPr>
          <w:b/>
          <w:sz w:val="26"/>
          <w:szCs w:val="26"/>
        </w:rPr>
        <w:t>5</w:t>
      </w:r>
      <w:r w:rsidR="0052529D" w:rsidRPr="002474C6">
        <w:rPr>
          <w:b/>
          <w:sz w:val="26"/>
          <w:szCs w:val="26"/>
        </w:rPr>
        <w:t xml:space="preserve"> </w:t>
      </w:r>
      <w:r w:rsidR="003A5164">
        <w:rPr>
          <w:b/>
          <w:sz w:val="26"/>
          <w:szCs w:val="26"/>
        </w:rPr>
        <w:t xml:space="preserve">kl. 19.00 </w:t>
      </w:r>
      <w:r w:rsidR="0020423B">
        <w:rPr>
          <w:b/>
          <w:sz w:val="26"/>
          <w:szCs w:val="26"/>
        </w:rPr>
        <w:br/>
      </w:r>
      <w:r>
        <w:rPr>
          <w:b/>
          <w:sz w:val="26"/>
          <w:szCs w:val="26"/>
        </w:rPr>
        <w:t>på Rytterstien 4, Tune</w:t>
      </w:r>
    </w:p>
    <w:p w14:paraId="2B16779D" w14:textId="77777777" w:rsidR="008731DC" w:rsidRDefault="008731DC" w:rsidP="008731DC">
      <w:pPr>
        <w:spacing w:after="0"/>
        <w:rPr>
          <w:rFonts w:ascii="Calibri" w:eastAsia="Times New Roman" w:hAnsi="Calibri" w:cs="Calibri"/>
          <w:color w:val="000000"/>
        </w:rPr>
      </w:pPr>
    </w:p>
    <w:p w14:paraId="629150A6" w14:textId="2D86845E" w:rsidR="008731DC" w:rsidRDefault="0052529D" w:rsidP="008731DC">
      <w:pPr>
        <w:spacing w:after="0"/>
        <w:rPr>
          <w:rFonts w:ascii="Calibri" w:eastAsia="Times New Roman" w:hAnsi="Calibri" w:cs="Calibri"/>
          <w:color w:val="000000"/>
        </w:rPr>
      </w:pPr>
      <w:r w:rsidRPr="0048771E">
        <w:rPr>
          <w:rFonts w:ascii="Calibri" w:eastAsia="Times New Roman" w:hAnsi="Calibri" w:cs="Calibri"/>
          <w:b/>
          <w:bCs/>
          <w:color w:val="000000"/>
        </w:rPr>
        <w:t>Indkaldte</w:t>
      </w:r>
      <w:r w:rsidR="007E6F72">
        <w:rPr>
          <w:rFonts w:ascii="Calibri" w:eastAsia="Times New Roman" w:hAnsi="Calibri" w:cs="Calibri"/>
          <w:b/>
          <w:bCs/>
          <w:color w:val="000000"/>
        </w:rPr>
        <w:t>:</w:t>
      </w:r>
      <w:r w:rsidRPr="0048771E">
        <w:rPr>
          <w:rFonts w:ascii="Calibri" w:eastAsia="Times New Roman" w:hAnsi="Calibri" w:cs="Calibri"/>
          <w:b/>
          <w:bCs/>
          <w:color w:val="000000"/>
        </w:rPr>
        <w:br/>
      </w:r>
      <w:r w:rsidR="00E2553B">
        <w:rPr>
          <w:rFonts w:ascii="Calibri" w:eastAsia="Times New Roman" w:hAnsi="Calibri" w:cs="Calibri"/>
          <w:color w:val="000000"/>
        </w:rPr>
        <w:t xml:space="preserve">Martin Østberg, </w:t>
      </w:r>
      <w:r>
        <w:rPr>
          <w:rFonts w:ascii="Calibri" w:eastAsia="Times New Roman" w:hAnsi="Calibri" w:cs="Calibri"/>
          <w:color w:val="000000"/>
        </w:rPr>
        <w:t xml:space="preserve">Charlotte Levin, </w:t>
      </w:r>
      <w:r w:rsidR="00736C2B" w:rsidRPr="00130203">
        <w:rPr>
          <w:rFonts w:ascii="Calibri" w:eastAsia="Times New Roman" w:hAnsi="Calibri" w:cs="Calibri"/>
          <w:color w:val="000000"/>
        </w:rPr>
        <w:t>Peter Kay</w:t>
      </w:r>
      <w:r w:rsidR="00736C2B">
        <w:rPr>
          <w:rFonts w:ascii="Calibri" w:eastAsia="Times New Roman" w:hAnsi="Calibri" w:cs="Calibri"/>
          <w:color w:val="000000"/>
        </w:rPr>
        <w:t>,</w:t>
      </w:r>
      <w:r w:rsidR="00736C2B" w:rsidRPr="00130203">
        <w:rPr>
          <w:rFonts w:ascii="Calibri" w:eastAsia="Times New Roman" w:hAnsi="Calibri" w:cs="Calibri"/>
          <w:color w:val="000000"/>
        </w:rPr>
        <w:t xml:space="preserve"> Winnie Johnsen</w:t>
      </w:r>
      <w:r w:rsidR="00A5490C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 xml:space="preserve">Georg Honoré, </w:t>
      </w:r>
      <w:r w:rsidR="007E6F72" w:rsidRPr="00130203">
        <w:rPr>
          <w:rFonts w:ascii="Calibri" w:eastAsia="Times New Roman" w:hAnsi="Calibri" w:cs="Calibri"/>
          <w:color w:val="000000"/>
        </w:rPr>
        <w:t xml:space="preserve">Alice Falk Sidelmann, Cecilie Nina Vedsted, </w:t>
      </w:r>
      <w:r w:rsidR="00736C2B" w:rsidRPr="00130203">
        <w:rPr>
          <w:rFonts w:ascii="Calibri" w:eastAsia="Times New Roman" w:hAnsi="Calibri" w:cs="Calibri"/>
          <w:color w:val="000000"/>
        </w:rPr>
        <w:t>Winnie Johnsen</w:t>
      </w:r>
      <w:r w:rsidR="00736C2B">
        <w:rPr>
          <w:rFonts w:ascii="Calibri" w:eastAsia="Times New Roman" w:hAnsi="Calibri" w:cs="Calibri"/>
          <w:color w:val="000000"/>
        </w:rPr>
        <w:t>, Dorthe Johnson,</w:t>
      </w:r>
      <w:r w:rsidR="00736C2B" w:rsidRPr="00130203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Kristine Nymann, Henning Teglbjærg</w:t>
      </w:r>
      <w:r w:rsidR="007E6F72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36C2B">
        <w:rPr>
          <w:rFonts w:ascii="Calibri" w:eastAsia="Times New Roman" w:hAnsi="Calibri" w:cs="Calibri"/>
          <w:color w:val="000000"/>
        </w:rPr>
        <w:t>Lene Hansen,</w:t>
      </w:r>
      <w:r w:rsidR="00736C2B" w:rsidRPr="001371C5">
        <w:rPr>
          <w:rFonts w:ascii="Calibri" w:eastAsia="Times New Roman" w:hAnsi="Calibri" w:cs="Calibri"/>
          <w:color w:val="000000"/>
        </w:rPr>
        <w:t xml:space="preserve"> </w:t>
      </w:r>
      <w:r w:rsidR="007E6F72" w:rsidRPr="001371C5">
        <w:rPr>
          <w:rFonts w:ascii="Calibri" w:eastAsia="Times New Roman" w:hAnsi="Calibri" w:cs="Calibri"/>
          <w:color w:val="000000"/>
        </w:rPr>
        <w:t>Anne</w:t>
      </w:r>
      <w:r w:rsidR="007E6F72">
        <w:rPr>
          <w:rFonts w:ascii="Calibri" w:eastAsia="Times New Roman" w:hAnsi="Calibri" w:cs="Calibri"/>
          <w:color w:val="000000"/>
        </w:rPr>
        <w:t>-Mette Amtorp Burchardt</w:t>
      </w:r>
      <w:r w:rsidR="00ED6A36">
        <w:rPr>
          <w:rFonts w:ascii="Calibri" w:eastAsia="Times New Roman" w:hAnsi="Calibri" w:cs="Calibri"/>
          <w:color w:val="000000"/>
        </w:rPr>
        <w:t xml:space="preserve">, </w:t>
      </w:r>
      <w:r w:rsidR="00ED6A36" w:rsidRPr="001371C5">
        <w:rPr>
          <w:rFonts w:ascii="Calibri" w:eastAsia="Times New Roman" w:hAnsi="Calibri" w:cs="Calibri"/>
          <w:color w:val="000000"/>
        </w:rPr>
        <w:t>Mogens Slot Nielsen</w:t>
      </w:r>
      <w:r w:rsidR="00736C2B">
        <w:rPr>
          <w:rFonts w:ascii="Calibri" w:eastAsia="Times New Roman" w:hAnsi="Calibri" w:cs="Calibri"/>
          <w:color w:val="000000"/>
        </w:rPr>
        <w:t>.</w:t>
      </w:r>
    </w:p>
    <w:p w14:paraId="146829E9" w14:textId="77777777" w:rsidR="004318A5" w:rsidRDefault="004318A5" w:rsidP="008731DC">
      <w:pPr>
        <w:spacing w:after="0"/>
        <w:rPr>
          <w:rFonts w:ascii="Calibri" w:eastAsia="Times New Roman" w:hAnsi="Calibri" w:cs="Calibri"/>
          <w:color w:val="000000"/>
        </w:rPr>
      </w:pPr>
    </w:p>
    <w:p w14:paraId="6F81C87B" w14:textId="77777777" w:rsidR="008731DC" w:rsidRDefault="008731DC" w:rsidP="008731DC">
      <w:pPr>
        <w:spacing w:after="0"/>
        <w:rPr>
          <w:rFonts w:ascii="Calibri" w:eastAsia="Times New Roman" w:hAnsi="Calibri" w:cs="Calibri"/>
          <w:color w:val="000000"/>
        </w:rPr>
      </w:pPr>
    </w:p>
    <w:p w14:paraId="2B6C587A" w14:textId="4CB6C36E" w:rsidR="00474CE6" w:rsidRPr="00474CE6" w:rsidRDefault="00474CE6" w:rsidP="0052529D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474CE6">
        <w:rPr>
          <w:rFonts w:ascii="Aptos" w:eastAsia="Times New Roman" w:hAnsi="Aptos"/>
          <w:b/>
          <w:bCs/>
          <w:color w:val="000000"/>
          <w:sz w:val="24"/>
          <w:szCs w:val="24"/>
        </w:rPr>
        <w:t>MR-møde:</w:t>
      </w:r>
    </w:p>
    <w:tbl>
      <w:tblPr>
        <w:tblStyle w:val="Tabel-Gitter"/>
        <w:tblW w:w="9776" w:type="dxa"/>
        <w:tblInd w:w="-11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6514"/>
      </w:tblGrid>
      <w:tr w:rsidR="00D01DCF" w:rsidRPr="00B64AC7" w14:paraId="6E9512A5" w14:textId="77777777" w:rsidTr="006A7A54">
        <w:trPr>
          <w:trHeight w:val="424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289CE79" w14:textId="5CD1BE29" w:rsidR="00D01DCF" w:rsidRPr="006A7A54" w:rsidRDefault="00D01DCF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Godkendelse af dagsorden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2BC2E342" w14:textId="77777777" w:rsidR="00D01DCF" w:rsidRPr="006A7A54" w:rsidRDefault="00D01DCF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20872" w:rsidRPr="00B64AC7" w14:paraId="01FC7CBC" w14:textId="77777777" w:rsidTr="006A7A54">
        <w:trPr>
          <w:trHeight w:val="424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8660E75" w14:textId="77777777" w:rsidR="00DE46FD" w:rsidRPr="001A57FF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1A57FF">
              <w:rPr>
                <w:rFonts w:ascii="Calibri" w:eastAsia="Times New Roman" w:hAnsi="Calibri" w:cs="Calibri"/>
                <w:color w:val="000000"/>
              </w:rPr>
              <w:t xml:space="preserve">Dagens opvarmnings spørgsmål: </w:t>
            </w:r>
          </w:p>
          <w:p w14:paraId="631F4043" w14:textId="30120C00" w:rsidR="00120872" w:rsidRPr="00DE46FD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t>”Hvad tror du, folk i sognet forbinder kirken med?”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40F13EA1" w14:textId="2DDDC36E" w:rsidR="00120872" w:rsidRPr="006A7A54" w:rsidRDefault="00120872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4D0EA67E" w14:textId="28835885" w:rsidTr="00B67772">
        <w:trPr>
          <w:trHeight w:val="254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0A9029FC" w14:textId="62C90A86" w:rsidR="00544BB1" w:rsidRPr="00B64AC7" w:rsidRDefault="00544BB1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 xml:space="preserve">Orientering fra </w:t>
            </w:r>
            <w:r w:rsidR="004318A5">
              <w:rPr>
                <w:rFonts w:ascii="Calibri" w:eastAsia="Times New Roman" w:hAnsi="Calibri" w:cs="Calibri"/>
                <w:color w:val="000000"/>
              </w:rPr>
              <w:t>præster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57A76D08" w14:textId="0A790692" w:rsidR="00544BB1" w:rsidRPr="006A7A54" w:rsidRDefault="00544BB1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8A5" w:rsidRPr="00B64AC7" w14:paraId="6356E50C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FA2D5B3" w14:textId="2A282BBB" w:rsidR="004318A5" w:rsidRPr="006A7A54" w:rsidRDefault="004318A5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Orientering fra formandskab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14ED0148" w14:textId="77777777" w:rsidR="004318A5" w:rsidRPr="006A7A54" w:rsidRDefault="004318A5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7A5BD25B" w14:textId="402E6DF3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B54B371" w14:textId="77777777" w:rsidR="00DE46FD" w:rsidRDefault="00544BB1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Orientering fra kirkeværge</w:t>
            </w:r>
            <w:r w:rsidR="007E6F72">
              <w:rPr>
                <w:rFonts w:ascii="Calibri" w:eastAsia="Times New Roman" w:hAnsi="Calibri" w:cs="Calibri"/>
                <w:color w:val="000000"/>
              </w:rPr>
              <w:t>r</w:t>
            </w:r>
            <w:r w:rsidRPr="006A7A5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A5B62" w:rsidRPr="00BD6B69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  <w:p w14:paraId="461620C4" w14:textId="0B0BD87D" w:rsidR="00EA5B62" w:rsidRPr="00DE46FD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t>Se referat af sidste møde</w:t>
            </w:r>
            <w:r w:rsidR="00EA5B62" w:rsidRPr="00DE46FD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59F3D5BE" w14:textId="66659FD7" w:rsidR="00624F90" w:rsidRPr="006A7A54" w:rsidRDefault="00624F90" w:rsidP="00E06777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37F9C950" w14:textId="483B2DBF" w:rsidTr="00B67772">
        <w:trPr>
          <w:trHeight w:val="32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FA1E253" w14:textId="77777777" w:rsidR="00544BB1" w:rsidRPr="006A7A54" w:rsidRDefault="00544BB1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 xml:space="preserve">Orientering fra kasserer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07447F7" w14:textId="798A7F9B" w:rsidR="003C1868" w:rsidRPr="006A7A54" w:rsidRDefault="003C1868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E2A" w:rsidRPr="00B64AC7" w14:paraId="631B26BC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D9ADD01" w14:textId="2AE50086" w:rsidR="00733E2A" w:rsidRPr="006A7A54" w:rsidRDefault="00EA75A9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733E2A">
              <w:rPr>
                <w:rFonts w:ascii="Calibri" w:eastAsia="Times New Roman" w:hAnsi="Calibri" w:cs="Calibri"/>
                <w:color w:val="000000"/>
              </w:rPr>
              <w:t>rientering fra menighedsplejen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291D4635" w14:textId="77777777" w:rsidR="00733E2A" w:rsidRPr="006A7A54" w:rsidRDefault="00733E2A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A5B62" w:rsidRPr="00B64AC7" w14:paraId="6975A3A2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7347EE0" w14:textId="63540A77" w:rsidR="00EA5B62" w:rsidRPr="006A7A54" w:rsidRDefault="00EA5B62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EA5B62">
              <w:rPr>
                <w:rFonts w:ascii="Calibri" w:eastAsia="Times New Roman" w:hAnsi="Calibri" w:cs="Calibri"/>
                <w:color w:val="000000"/>
              </w:rPr>
              <w:t>Orientering fra aktivitetsudvalget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23F42D2C" w14:textId="77777777" w:rsidR="00EA5B62" w:rsidRPr="006A7A54" w:rsidRDefault="00EA5B62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4BB1" w:rsidRPr="00B64AC7" w14:paraId="635A7F0F" w14:textId="19561D8F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04ACE233" w14:textId="77777777" w:rsidR="00544BB1" w:rsidRPr="006A7A54" w:rsidRDefault="00544BB1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6A7A54">
              <w:rPr>
                <w:rFonts w:ascii="Calibri" w:eastAsia="Times New Roman" w:hAnsi="Calibri" w:cs="Calibri"/>
                <w:color w:val="000000"/>
              </w:rPr>
              <w:t>Orientering fra medarbejdere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76E73B9" w14:textId="4F41D632" w:rsidR="00D96783" w:rsidRPr="006A7A54" w:rsidRDefault="00D96783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8A5" w:rsidRPr="00B64AC7" w14:paraId="0010E97E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7E87A77" w14:textId="44D09B3A" w:rsidR="004318A5" w:rsidRPr="00DE46FD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t>Fremlæggelse af foreløbigt budget for 2026 (skal fremsendes til PU 30/9)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1CAEFC47" w14:textId="77777777" w:rsidR="004318A5" w:rsidRPr="006A7A54" w:rsidRDefault="004318A5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2AFC" w:rsidRPr="00B64AC7" w14:paraId="2B5EA01A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16F83E0" w14:textId="3DEDC4D3" w:rsidR="00DB2AFC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t>Orientering fra ansættelsesudvalg</w:t>
            </w:r>
            <w:r>
              <w:rPr>
                <w:rFonts w:ascii="Calibri" w:eastAsia="Times New Roman" w:hAnsi="Calibri" w:cs="Calibri"/>
                <w:color w:val="000000"/>
              </w:rPr>
              <w:t>et</w:t>
            </w:r>
            <w:r w:rsidRPr="00DE46FD">
              <w:rPr>
                <w:rFonts w:ascii="Calibri" w:eastAsia="Times New Roman" w:hAnsi="Calibri" w:cs="Calibri"/>
                <w:color w:val="000000"/>
              </w:rPr>
              <w:t xml:space="preserve"> vedr. organiststillingen.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4E22E2AB" w14:textId="77777777" w:rsidR="00DB2AFC" w:rsidRPr="006A7A54" w:rsidRDefault="00DB2AFC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432F5" w:rsidRPr="00B64AC7" w14:paraId="694A97D1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CDA0E1D" w14:textId="0A9093B9" w:rsidR="00934107" w:rsidRPr="00934107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t xml:space="preserve">Behandling af anmodning om udtrædelse af MR fra Erik Bech Sall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045C703D" w14:textId="77777777" w:rsidR="00B432F5" w:rsidRPr="006A7A54" w:rsidRDefault="00B432F5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094C" w:rsidRPr="00B64AC7" w14:paraId="7BFB1A36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73E5FAE" w14:textId="575D48F4" w:rsidR="00C9094C" w:rsidRPr="00C9094C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Valg af kir</w:t>
            </w:r>
            <w:r w:rsidRPr="00DE46FD">
              <w:rPr>
                <w:rFonts w:ascii="Calibri" w:eastAsia="Times New Roman" w:hAnsi="Calibri" w:cs="Calibri"/>
                <w:color w:val="000000"/>
              </w:rPr>
              <w:t>keværge for TMC og præsteboligen på Rytterstien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1EE96CAE" w14:textId="77777777" w:rsidR="00C9094C" w:rsidRPr="006A7A54" w:rsidRDefault="00C9094C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3FCF" w:rsidRPr="00B64AC7" w14:paraId="0D0B23F0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1977F36A" w14:textId="6FDEA593" w:rsidR="00556C09" w:rsidRPr="00DE46FD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lastRenderedPageBreak/>
              <w:t>Beslutning om fortsat tilslutning til fjernvarme for kirkens bygninger - der er udsendt materiale med ønske om fornyet tilkendegivelse med nye betingelser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29C1DB69" w14:textId="4E3EEC89" w:rsidR="006C3FCF" w:rsidRPr="006A7A54" w:rsidRDefault="006C3FCF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3FCF" w:rsidRPr="00B64AC7" w14:paraId="46FDC4C0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CCB2F36" w14:textId="58BE9953" w:rsidR="00556C09" w:rsidRPr="00DE46FD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 w:rsidRPr="00DE46FD">
              <w:rPr>
                <w:rFonts w:ascii="Calibri" w:eastAsia="Times New Roman" w:hAnsi="Calibri" w:cs="Calibri"/>
                <w:color w:val="000000"/>
              </w:rPr>
              <w:t>Skolegade ansøgning til Greve Kommune om ændring af Lokalplan og ansøgning om opførelse af material</w:t>
            </w:r>
            <w:r w:rsidRPr="00DE46FD">
              <w:rPr>
                <w:rFonts w:ascii="Calibri" w:eastAsia="Times New Roman" w:hAnsi="Calibri" w:cs="Calibri"/>
                <w:color w:val="000000"/>
              </w:rPr>
              <w:t>e</w:t>
            </w:r>
            <w:r w:rsidRPr="00DE46FD">
              <w:rPr>
                <w:rFonts w:ascii="Calibri" w:eastAsia="Times New Roman" w:hAnsi="Calibri" w:cs="Calibri"/>
                <w:color w:val="000000"/>
              </w:rPr>
              <w:t xml:space="preserve"> plads og mandskabsbygning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09DEE4D7" w14:textId="4DAD18AE" w:rsidR="006C3FCF" w:rsidRDefault="006C3FCF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7A85" w:rsidRPr="00B64AC7" w14:paraId="1C63C448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32AFE53" w14:textId="70E11094" w:rsidR="00497A85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Navn til Tune Kirkes indstik i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TunePosten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136B7492" w14:textId="77777777" w:rsidR="00497A85" w:rsidRDefault="00497A85" w:rsidP="006A7A54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6FD" w:rsidRPr="00B64AC7" w14:paraId="23356D1C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6E0C03E" w14:textId="676FA313" w:rsidR="00DE46FD" w:rsidRDefault="00DE46FD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6FD">
              <w:rPr>
                <w:rFonts w:ascii="Calibri" w:eastAsia="Times New Roman" w:hAnsi="Calibri" w:cs="Calibri"/>
                <w:color w:val="000000"/>
              </w:rPr>
              <w:t>Indsættelsesgudtjeneste</w:t>
            </w:r>
            <w:proofErr w:type="spellEnd"/>
            <w:r w:rsidRPr="00DE46FD">
              <w:rPr>
                <w:rFonts w:ascii="Calibri" w:eastAsia="Times New Roman" w:hAnsi="Calibri" w:cs="Calibri"/>
                <w:color w:val="000000"/>
              </w:rPr>
              <w:t xml:space="preserve"> 21/9</w:t>
            </w:r>
            <w:r w:rsidR="00157DE3">
              <w:rPr>
                <w:rFonts w:ascii="Calibri" w:eastAsia="Times New Roman" w:hAnsi="Calibri" w:cs="Calibri"/>
                <w:color w:val="000000"/>
              </w:rPr>
              <w:t>. H</w:t>
            </w:r>
            <w:r w:rsidRPr="00DE46FD">
              <w:rPr>
                <w:rFonts w:ascii="Calibri" w:eastAsia="Times New Roman" w:hAnsi="Calibri" w:cs="Calibri"/>
                <w:color w:val="000000"/>
              </w:rPr>
              <w:t>vem</w:t>
            </w:r>
            <w:r w:rsidRPr="00DE46FD">
              <w:rPr>
                <w:rFonts w:ascii="Calibri" w:eastAsia="Times New Roman" w:hAnsi="Calibri" w:cs="Calibri"/>
                <w:color w:val="000000"/>
              </w:rPr>
              <w:t xml:space="preserve"> siger </w:t>
            </w:r>
            <w:r w:rsidR="00157DE3">
              <w:rPr>
                <w:rFonts w:ascii="Calibri" w:eastAsia="Times New Roman" w:hAnsi="Calibri" w:cs="Calibri"/>
                <w:color w:val="000000"/>
              </w:rPr>
              <w:t>v</w:t>
            </w:r>
            <w:r w:rsidRPr="00DE46FD">
              <w:rPr>
                <w:rFonts w:ascii="Calibri" w:eastAsia="Times New Roman" w:hAnsi="Calibri" w:cs="Calibri"/>
                <w:color w:val="000000"/>
              </w:rPr>
              <w:t>elkommen / holder en tale</w:t>
            </w:r>
            <w:r w:rsidRPr="00DE46FD">
              <w:rPr>
                <w:rFonts w:ascii="Calibri" w:eastAsia="Times New Roman" w:hAnsi="Calibri" w:cs="Calibri"/>
                <w:color w:val="000000"/>
              </w:rPr>
              <w:t>.</w:t>
            </w:r>
            <w:r w:rsidRPr="00DE46F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073BFBBE" w14:textId="77777777" w:rsidR="00DE46FD" w:rsidRPr="006A7A54" w:rsidRDefault="00DE46FD" w:rsidP="00D133B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33BF" w:rsidRPr="00B64AC7" w14:paraId="217E1689" w14:textId="77777777" w:rsidTr="006A7A54">
        <w:trPr>
          <w:trHeight w:val="542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434811E" w14:textId="3F86C682" w:rsidR="00D133BF" w:rsidRDefault="00D133BF" w:rsidP="00DE46FD">
            <w:pPr>
              <w:pStyle w:val="Listeafsnit"/>
              <w:numPr>
                <w:ilvl w:val="0"/>
                <w:numId w:val="50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Evt.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</w:tcPr>
          <w:p w14:paraId="7D4A2BC5" w14:textId="77777777" w:rsidR="00D133BF" w:rsidRPr="006A7A54" w:rsidRDefault="00D133BF" w:rsidP="00D133BF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6C2057A" w14:textId="77777777" w:rsidR="007A6BCE" w:rsidRDefault="007A6BCE" w:rsidP="009E65BC">
      <w:pPr>
        <w:rPr>
          <w:rFonts w:ascii="Calibri" w:eastAsia="Times New Roman" w:hAnsi="Calibri" w:cs="Calibri"/>
          <w:color w:val="000000"/>
        </w:rPr>
      </w:pPr>
    </w:p>
    <w:sectPr w:rsidR="007A6BCE" w:rsidSect="002C491E">
      <w:headerReference w:type="default" r:id="rId10"/>
      <w:footerReference w:type="default" r:id="rId11"/>
      <w:pgSz w:w="11906" w:h="16838"/>
      <w:pgMar w:top="1701" w:right="1134" w:bottom="1701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AF4F" w14:textId="77777777" w:rsidR="001E6081" w:rsidRDefault="001E6081" w:rsidP="0080006A">
      <w:pPr>
        <w:spacing w:after="0" w:line="240" w:lineRule="auto"/>
      </w:pPr>
      <w:r>
        <w:separator/>
      </w:r>
    </w:p>
  </w:endnote>
  <w:endnote w:type="continuationSeparator" w:id="0">
    <w:p w14:paraId="0BA2BBFC" w14:textId="77777777" w:rsidR="001E6081" w:rsidRDefault="001E6081" w:rsidP="0080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0959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B62B5D" w14:textId="0304579F" w:rsidR="00FC4818" w:rsidRDefault="00FC481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36B2D0" w14:textId="77777777" w:rsidR="00FC4818" w:rsidRDefault="00FC48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E5AF" w14:textId="77777777" w:rsidR="001E6081" w:rsidRDefault="001E6081" w:rsidP="0080006A">
      <w:pPr>
        <w:spacing w:after="0" w:line="240" w:lineRule="auto"/>
      </w:pPr>
      <w:r>
        <w:separator/>
      </w:r>
    </w:p>
  </w:footnote>
  <w:footnote w:type="continuationSeparator" w:id="0">
    <w:p w14:paraId="1CB1311F" w14:textId="77777777" w:rsidR="001E6081" w:rsidRDefault="001E6081" w:rsidP="0080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0350" w14:textId="77777777" w:rsidR="0080006A" w:rsidRDefault="0080006A">
    <w:pPr>
      <w:pStyle w:val="Sidehoved"/>
    </w:pPr>
    <w:r w:rsidRPr="0045722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1CDCB0D" wp14:editId="4EF367BF">
          <wp:simplePos x="0" y="0"/>
          <wp:positionH relativeFrom="column">
            <wp:posOffset>0</wp:posOffset>
          </wp:positionH>
          <wp:positionV relativeFrom="paragraph">
            <wp:posOffset>-575310</wp:posOffset>
          </wp:positionV>
          <wp:extent cx="4000500" cy="66675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A09"/>
    <w:multiLevelType w:val="multilevel"/>
    <w:tmpl w:val="34C4AD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65C2B3F"/>
    <w:multiLevelType w:val="hybridMultilevel"/>
    <w:tmpl w:val="407C4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8"/>
    <w:multiLevelType w:val="hybridMultilevel"/>
    <w:tmpl w:val="ECD43696"/>
    <w:lvl w:ilvl="0" w:tplc="6C86B122">
      <w:numFmt w:val="bullet"/>
      <w:lvlText w:val=""/>
      <w:lvlJc w:val="left"/>
      <w:pPr>
        <w:ind w:left="768" w:hanging="360"/>
      </w:pPr>
      <w:rPr>
        <w:rFonts w:ascii="Symbol" w:eastAsia="Times New Roman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AC316DC"/>
    <w:multiLevelType w:val="hybridMultilevel"/>
    <w:tmpl w:val="4FF25132"/>
    <w:lvl w:ilvl="0" w:tplc="005C14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48D7"/>
    <w:multiLevelType w:val="hybridMultilevel"/>
    <w:tmpl w:val="6374F7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2541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5780C"/>
    <w:multiLevelType w:val="hybridMultilevel"/>
    <w:tmpl w:val="C354E980"/>
    <w:lvl w:ilvl="0" w:tplc="A162A5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165C6F0B"/>
    <w:multiLevelType w:val="hybridMultilevel"/>
    <w:tmpl w:val="AB28D3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0625"/>
    <w:multiLevelType w:val="hybridMultilevel"/>
    <w:tmpl w:val="CC2E7E5A"/>
    <w:lvl w:ilvl="0" w:tplc="0406000F">
      <w:start w:val="1"/>
      <w:numFmt w:val="decimal"/>
      <w:lvlText w:val="%1."/>
      <w:lvlJc w:val="left"/>
      <w:pPr>
        <w:ind w:left="1353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B76"/>
    <w:multiLevelType w:val="hybridMultilevel"/>
    <w:tmpl w:val="D9981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86D0F"/>
    <w:multiLevelType w:val="hybridMultilevel"/>
    <w:tmpl w:val="54E09BF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4E94"/>
    <w:multiLevelType w:val="hybridMultilevel"/>
    <w:tmpl w:val="ECFE8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61AE"/>
    <w:multiLevelType w:val="hybridMultilevel"/>
    <w:tmpl w:val="9754FEB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05B5B"/>
    <w:multiLevelType w:val="multilevel"/>
    <w:tmpl w:val="F1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9545B"/>
    <w:multiLevelType w:val="multilevel"/>
    <w:tmpl w:val="E844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219A2"/>
    <w:multiLevelType w:val="hybridMultilevel"/>
    <w:tmpl w:val="20A24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A56FC"/>
    <w:multiLevelType w:val="multilevel"/>
    <w:tmpl w:val="88A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02EBB"/>
    <w:multiLevelType w:val="hybridMultilevel"/>
    <w:tmpl w:val="008C3F0E"/>
    <w:lvl w:ilvl="0" w:tplc="04060013">
      <w:start w:val="1"/>
      <w:numFmt w:val="upp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856E25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2057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1D2174"/>
    <w:multiLevelType w:val="hybridMultilevel"/>
    <w:tmpl w:val="13DA167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AC522D"/>
    <w:multiLevelType w:val="hybridMultilevel"/>
    <w:tmpl w:val="B18856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51478"/>
    <w:multiLevelType w:val="hybridMultilevel"/>
    <w:tmpl w:val="CF6CF3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40135"/>
    <w:multiLevelType w:val="multilevel"/>
    <w:tmpl w:val="025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0C580B"/>
    <w:multiLevelType w:val="hybridMultilevel"/>
    <w:tmpl w:val="3ED4DC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123F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591E41"/>
    <w:multiLevelType w:val="hybridMultilevel"/>
    <w:tmpl w:val="74A8D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17770"/>
    <w:multiLevelType w:val="hybridMultilevel"/>
    <w:tmpl w:val="A544CD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25D3C"/>
    <w:multiLevelType w:val="hybridMultilevel"/>
    <w:tmpl w:val="6E60E5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84198"/>
    <w:multiLevelType w:val="hybridMultilevel"/>
    <w:tmpl w:val="461CE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40480"/>
    <w:multiLevelType w:val="hybridMultilevel"/>
    <w:tmpl w:val="CA14DB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852AB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F0916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C05DD9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286F7D"/>
    <w:multiLevelType w:val="multilevel"/>
    <w:tmpl w:val="A41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D041D2"/>
    <w:multiLevelType w:val="hybridMultilevel"/>
    <w:tmpl w:val="D0F25C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21ACB"/>
    <w:multiLevelType w:val="hybridMultilevel"/>
    <w:tmpl w:val="180A7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9051D"/>
    <w:multiLevelType w:val="multilevel"/>
    <w:tmpl w:val="964C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256B20"/>
    <w:multiLevelType w:val="hybridMultilevel"/>
    <w:tmpl w:val="407C47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D65B5"/>
    <w:multiLevelType w:val="hybridMultilevel"/>
    <w:tmpl w:val="2F30A1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87D72"/>
    <w:multiLevelType w:val="hybridMultilevel"/>
    <w:tmpl w:val="C9E4D0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C34DD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537294"/>
    <w:multiLevelType w:val="multilevel"/>
    <w:tmpl w:val="F0D4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A91053"/>
    <w:multiLevelType w:val="hybridMultilevel"/>
    <w:tmpl w:val="D7348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B5F8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4003163"/>
    <w:multiLevelType w:val="multilevel"/>
    <w:tmpl w:val="D120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D03AFB"/>
    <w:multiLevelType w:val="hybridMultilevel"/>
    <w:tmpl w:val="CDE2F16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8E03B6"/>
    <w:multiLevelType w:val="hybridMultilevel"/>
    <w:tmpl w:val="13FE48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A3ED1"/>
    <w:multiLevelType w:val="multilevel"/>
    <w:tmpl w:val="321A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0B5522"/>
    <w:multiLevelType w:val="multilevel"/>
    <w:tmpl w:val="6B4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33A7E"/>
    <w:multiLevelType w:val="hybridMultilevel"/>
    <w:tmpl w:val="4C6674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09487">
    <w:abstractNumId w:val="12"/>
  </w:num>
  <w:num w:numId="2" w16cid:durableId="1650790838">
    <w:abstractNumId w:val="35"/>
  </w:num>
  <w:num w:numId="3" w16cid:durableId="1880587004">
    <w:abstractNumId w:val="9"/>
  </w:num>
  <w:num w:numId="4" w16cid:durableId="1162696864">
    <w:abstractNumId w:val="42"/>
  </w:num>
  <w:num w:numId="5" w16cid:durableId="1872763716">
    <w:abstractNumId w:val="25"/>
  </w:num>
  <w:num w:numId="6" w16cid:durableId="1844970922">
    <w:abstractNumId w:val="5"/>
  </w:num>
  <w:num w:numId="7" w16cid:durableId="93594959">
    <w:abstractNumId w:val="32"/>
  </w:num>
  <w:num w:numId="8" w16cid:durableId="273640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358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7878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013632">
    <w:abstractNumId w:val="4"/>
  </w:num>
  <w:num w:numId="12" w16cid:durableId="441532966">
    <w:abstractNumId w:val="29"/>
  </w:num>
  <w:num w:numId="13" w16cid:durableId="2068332268">
    <w:abstractNumId w:val="27"/>
  </w:num>
  <w:num w:numId="14" w16cid:durableId="1410350336">
    <w:abstractNumId w:val="49"/>
  </w:num>
  <w:num w:numId="15" w16cid:durableId="2108110006">
    <w:abstractNumId w:val="46"/>
  </w:num>
  <w:num w:numId="16" w16cid:durableId="1821313646">
    <w:abstractNumId w:val="6"/>
  </w:num>
  <w:num w:numId="17" w16cid:durableId="1094400491">
    <w:abstractNumId w:val="11"/>
  </w:num>
  <w:num w:numId="18" w16cid:durableId="2015761997">
    <w:abstractNumId w:val="39"/>
  </w:num>
  <w:num w:numId="19" w16cid:durableId="1042247660">
    <w:abstractNumId w:val="26"/>
  </w:num>
  <w:num w:numId="20" w16cid:durableId="1660037318">
    <w:abstractNumId w:val="7"/>
  </w:num>
  <w:num w:numId="21" w16cid:durableId="1865707267">
    <w:abstractNumId w:val="15"/>
  </w:num>
  <w:num w:numId="22" w16cid:durableId="867908271">
    <w:abstractNumId w:val="0"/>
  </w:num>
  <w:num w:numId="23" w16cid:durableId="674108659">
    <w:abstractNumId w:val="10"/>
  </w:num>
  <w:num w:numId="24" w16cid:durableId="1077822196">
    <w:abstractNumId w:val="17"/>
  </w:num>
  <w:num w:numId="25" w16cid:durableId="2057967849">
    <w:abstractNumId w:val="44"/>
  </w:num>
  <w:num w:numId="26" w16cid:durableId="653920681">
    <w:abstractNumId w:val="23"/>
  </w:num>
  <w:num w:numId="27" w16cid:durableId="1567639953">
    <w:abstractNumId w:val="48"/>
  </w:num>
  <w:num w:numId="28" w16cid:durableId="1392848654">
    <w:abstractNumId w:val="33"/>
  </w:num>
  <w:num w:numId="29" w16cid:durableId="92166172">
    <w:abstractNumId w:val="31"/>
  </w:num>
  <w:num w:numId="30" w16cid:durableId="1199853742">
    <w:abstractNumId w:val="40"/>
  </w:num>
  <w:num w:numId="31" w16cid:durableId="1416199787">
    <w:abstractNumId w:val="18"/>
  </w:num>
  <w:num w:numId="32" w16cid:durableId="1604920676">
    <w:abstractNumId w:val="41"/>
  </w:num>
  <w:num w:numId="33" w16cid:durableId="14306141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819980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9739679">
    <w:abstractNumId w:val="45"/>
  </w:num>
  <w:num w:numId="36" w16cid:durableId="239945277">
    <w:abstractNumId w:val="38"/>
  </w:num>
  <w:num w:numId="37" w16cid:durableId="140386323">
    <w:abstractNumId w:val="28"/>
  </w:num>
  <w:num w:numId="38" w16cid:durableId="339359584">
    <w:abstractNumId w:val="19"/>
  </w:num>
  <w:num w:numId="39" w16cid:durableId="469399208">
    <w:abstractNumId w:val="43"/>
  </w:num>
  <w:num w:numId="40" w16cid:durableId="962462137">
    <w:abstractNumId w:val="30"/>
  </w:num>
  <w:num w:numId="41" w16cid:durableId="1717318841">
    <w:abstractNumId w:val="37"/>
  </w:num>
  <w:num w:numId="42" w16cid:durableId="1621718724">
    <w:abstractNumId w:val="24"/>
  </w:num>
  <w:num w:numId="43" w16cid:durableId="1428115313">
    <w:abstractNumId w:val="1"/>
  </w:num>
  <w:num w:numId="44" w16cid:durableId="1400326157">
    <w:abstractNumId w:val="34"/>
  </w:num>
  <w:num w:numId="45" w16cid:durableId="1798832291">
    <w:abstractNumId w:val="20"/>
  </w:num>
  <w:num w:numId="46" w16cid:durableId="2009407019">
    <w:abstractNumId w:val="8"/>
  </w:num>
  <w:num w:numId="47" w16cid:durableId="1306277398">
    <w:abstractNumId w:val="22"/>
  </w:num>
  <w:num w:numId="48" w16cid:durableId="1465737340">
    <w:abstractNumId w:val="2"/>
  </w:num>
  <w:num w:numId="49" w16cid:durableId="1724711461">
    <w:abstractNumId w:val="3"/>
  </w:num>
  <w:num w:numId="50" w16cid:durableId="8970878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9D"/>
    <w:rsid w:val="000062CB"/>
    <w:rsid w:val="000062D1"/>
    <w:rsid w:val="00015FF7"/>
    <w:rsid w:val="00016E5F"/>
    <w:rsid w:val="00022BF9"/>
    <w:rsid w:val="000351B9"/>
    <w:rsid w:val="000360D5"/>
    <w:rsid w:val="00053D02"/>
    <w:rsid w:val="00054023"/>
    <w:rsid w:val="00055B0B"/>
    <w:rsid w:val="00066CBD"/>
    <w:rsid w:val="00070C3D"/>
    <w:rsid w:val="000713F0"/>
    <w:rsid w:val="000722D1"/>
    <w:rsid w:val="00075C35"/>
    <w:rsid w:val="00081151"/>
    <w:rsid w:val="0008127E"/>
    <w:rsid w:val="00082C9B"/>
    <w:rsid w:val="0008306C"/>
    <w:rsid w:val="000858EE"/>
    <w:rsid w:val="0009326A"/>
    <w:rsid w:val="000A2211"/>
    <w:rsid w:val="000A3A08"/>
    <w:rsid w:val="000B437B"/>
    <w:rsid w:val="000B523F"/>
    <w:rsid w:val="000C103C"/>
    <w:rsid w:val="000D2C11"/>
    <w:rsid w:val="000D36F8"/>
    <w:rsid w:val="000E70C7"/>
    <w:rsid w:val="000F2FC9"/>
    <w:rsid w:val="000F668F"/>
    <w:rsid w:val="001072C3"/>
    <w:rsid w:val="0011541E"/>
    <w:rsid w:val="00120872"/>
    <w:rsid w:val="00122CEF"/>
    <w:rsid w:val="00123589"/>
    <w:rsid w:val="00127602"/>
    <w:rsid w:val="0013009F"/>
    <w:rsid w:val="00130203"/>
    <w:rsid w:val="001308EC"/>
    <w:rsid w:val="00132493"/>
    <w:rsid w:val="001339EF"/>
    <w:rsid w:val="001371C5"/>
    <w:rsid w:val="00140EB7"/>
    <w:rsid w:val="00157858"/>
    <w:rsid w:val="00157DE3"/>
    <w:rsid w:val="00165925"/>
    <w:rsid w:val="00166ED6"/>
    <w:rsid w:val="001736E1"/>
    <w:rsid w:val="00174D2F"/>
    <w:rsid w:val="0017602E"/>
    <w:rsid w:val="00176FB4"/>
    <w:rsid w:val="00177015"/>
    <w:rsid w:val="00181A57"/>
    <w:rsid w:val="00192E8B"/>
    <w:rsid w:val="00194BA6"/>
    <w:rsid w:val="001A45D6"/>
    <w:rsid w:val="001A57FF"/>
    <w:rsid w:val="001B7974"/>
    <w:rsid w:val="001C5186"/>
    <w:rsid w:val="001D472F"/>
    <w:rsid w:val="001D5C18"/>
    <w:rsid w:val="001D5EA8"/>
    <w:rsid w:val="001E12B1"/>
    <w:rsid w:val="001E6081"/>
    <w:rsid w:val="001E645C"/>
    <w:rsid w:val="001E7418"/>
    <w:rsid w:val="001F0D46"/>
    <w:rsid w:val="001F3ECB"/>
    <w:rsid w:val="00201781"/>
    <w:rsid w:val="0020423B"/>
    <w:rsid w:val="002114B4"/>
    <w:rsid w:val="002154DA"/>
    <w:rsid w:val="00215CC6"/>
    <w:rsid w:val="002217C4"/>
    <w:rsid w:val="00222FDE"/>
    <w:rsid w:val="00230154"/>
    <w:rsid w:val="00236FE5"/>
    <w:rsid w:val="00237A7A"/>
    <w:rsid w:val="00242F09"/>
    <w:rsid w:val="0024316B"/>
    <w:rsid w:val="00251DB2"/>
    <w:rsid w:val="002556C8"/>
    <w:rsid w:val="00260F69"/>
    <w:rsid w:val="00266CCE"/>
    <w:rsid w:val="00271153"/>
    <w:rsid w:val="0027126B"/>
    <w:rsid w:val="00273C2E"/>
    <w:rsid w:val="00277924"/>
    <w:rsid w:val="00290481"/>
    <w:rsid w:val="00296443"/>
    <w:rsid w:val="002A1F42"/>
    <w:rsid w:val="002B3DAA"/>
    <w:rsid w:val="002B6CF2"/>
    <w:rsid w:val="002B71D2"/>
    <w:rsid w:val="002B74C5"/>
    <w:rsid w:val="002C1D7E"/>
    <w:rsid w:val="002C2CF3"/>
    <w:rsid w:val="002C491E"/>
    <w:rsid w:val="002D2124"/>
    <w:rsid w:val="002D53BF"/>
    <w:rsid w:val="002E00F7"/>
    <w:rsid w:val="002E2AA7"/>
    <w:rsid w:val="002E66B7"/>
    <w:rsid w:val="0030306E"/>
    <w:rsid w:val="00303278"/>
    <w:rsid w:val="00306E75"/>
    <w:rsid w:val="00311665"/>
    <w:rsid w:val="00317FA2"/>
    <w:rsid w:val="003279B2"/>
    <w:rsid w:val="00330EF8"/>
    <w:rsid w:val="00331EDE"/>
    <w:rsid w:val="00335F9A"/>
    <w:rsid w:val="00337901"/>
    <w:rsid w:val="00340CF5"/>
    <w:rsid w:val="00345248"/>
    <w:rsid w:val="003542DF"/>
    <w:rsid w:val="0036063C"/>
    <w:rsid w:val="00363DB5"/>
    <w:rsid w:val="00364223"/>
    <w:rsid w:val="00365054"/>
    <w:rsid w:val="00370779"/>
    <w:rsid w:val="00372BA2"/>
    <w:rsid w:val="00380360"/>
    <w:rsid w:val="00392090"/>
    <w:rsid w:val="003942CC"/>
    <w:rsid w:val="00396F6D"/>
    <w:rsid w:val="003A34BE"/>
    <w:rsid w:val="003A3AE1"/>
    <w:rsid w:val="003A5164"/>
    <w:rsid w:val="003A6360"/>
    <w:rsid w:val="003A7E2F"/>
    <w:rsid w:val="003C1533"/>
    <w:rsid w:val="003C1868"/>
    <w:rsid w:val="003D377A"/>
    <w:rsid w:val="003E54BA"/>
    <w:rsid w:val="003E5B41"/>
    <w:rsid w:val="003E790D"/>
    <w:rsid w:val="003F2491"/>
    <w:rsid w:val="00402B5E"/>
    <w:rsid w:val="00403859"/>
    <w:rsid w:val="00403F97"/>
    <w:rsid w:val="00405499"/>
    <w:rsid w:val="00415934"/>
    <w:rsid w:val="00423A64"/>
    <w:rsid w:val="00424C94"/>
    <w:rsid w:val="00426EF2"/>
    <w:rsid w:val="004318A5"/>
    <w:rsid w:val="00447C47"/>
    <w:rsid w:val="004501D3"/>
    <w:rsid w:val="00461059"/>
    <w:rsid w:val="004632F7"/>
    <w:rsid w:val="0046733B"/>
    <w:rsid w:val="00467E52"/>
    <w:rsid w:val="0047082C"/>
    <w:rsid w:val="00474CE6"/>
    <w:rsid w:val="00477D07"/>
    <w:rsid w:val="00482361"/>
    <w:rsid w:val="00484692"/>
    <w:rsid w:val="00484767"/>
    <w:rsid w:val="0048771E"/>
    <w:rsid w:val="004903A7"/>
    <w:rsid w:val="00497A85"/>
    <w:rsid w:val="004A2E50"/>
    <w:rsid w:val="004A7EFC"/>
    <w:rsid w:val="004B226E"/>
    <w:rsid w:val="004B3DC5"/>
    <w:rsid w:val="004B7E26"/>
    <w:rsid w:val="004C401A"/>
    <w:rsid w:val="004C430E"/>
    <w:rsid w:val="004E357F"/>
    <w:rsid w:val="004E6B16"/>
    <w:rsid w:val="0050067D"/>
    <w:rsid w:val="0050385A"/>
    <w:rsid w:val="00504384"/>
    <w:rsid w:val="00506FDE"/>
    <w:rsid w:val="0051162D"/>
    <w:rsid w:val="005164F9"/>
    <w:rsid w:val="00523EB6"/>
    <w:rsid w:val="00524B1A"/>
    <w:rsid w:val="00524F34"/>
    <w:rsid w:val="0052529D"/>
    <w:rsid w:val="005309CD"/>
    <w:rsid w:val="0053189C"/>
    <w:rsid w:val="00531E22"/>
    <w:rsid w:val="00544BB1"/>
    <w:rsid w:val="0054722B"/>
    <w:rsid w:val="005502E0"/>
    <w:rsid w:val="00552428"/>
    <w:rsid w:val="00556C09"/>
    <w:rsid w:val="00564882"/>
    <w:rsid w:val="00567AFA"/>
    <w:rsid w:val="00582A09"/>
    <w:rsid w:val="00591343"/>
    <w:rsid w:val="005928FC"/>
    <w:rsid w:val="005A33F7"/>
    <w:rsid w:val="005A6314"/>
    <w:rsid w:val="005B03B0"/>
    <w:rsid w:val="005B2431"/>
    <w:rsid w:val="005C0227"/>
    <w:rsid w:val="005C5E22"/>
    <w:rsid w:val="005C72D0"/>
    <w:rsid w:val="005C749E"/>
    <w:rsid w:val="005D160B"/>
    <w:rsid w:val="005E1B10"/>
    <w:rsid w:val="005E2094"/>
    <w:rsid w:val="005E50F4"/>
    <w:rsid w:val="005E5F31"/>
    <w:rsid w:val="005F1CE4"/>
    <w:rsid w:val="005F5BD5"/>
    <w:rsid w:val="005F7CCD"/>
    <w:rsid w:val="00600F21"/>
    <w:rsid w:val="006045D1"/>
    <w:rsid w:val="00607D31"/>
    <w:rsid w:val="00613230"/>
    <w:rsid w:val="006165D5"/>
    <w:rsid w:val="00621A84"/>
    <w:rsid w:val="0062303F"/>
    <w:rsid w:val="00624F90"/>
    <w:rsid w:val="0062534F"/>
    <w:rsid w:val="00627F4B"/>
    <w:rsid w:val="0063312B"/>
    <w:rsid w:val="0063730A"/>
    <w:rsid w:val="00641A38"/>
    <w:rsid w:val="0065559E"/>
    <w:rsid w:val="00660027"/>
    <w:rsid w:val="00661066"/>
    <w:rsid w:val="00676F96"/>
    <w:rsid w:val="0068186A"/>
    <w:rsid w:val="0068259B"/>
    <w:rsid w:val="00684057"/>
    <w:rsid w:val="00687D50"/>
    <w:rsid w:val="00693E34"/>
    <w:rsid w:val="0069626B"/>
    <w:rsid w:val="006A53CF"/>
    <w:rsid w:val="006A7A54"/>
    <w:rsid w:val="006B0458"/>
    <w:rsid w:val="006B05C9"/>
    <w:rsid w:val="006C3FCF"/>
    <w:rsid w:val="006C57BE"/>
    <w:rsid w:val="006C65BA"/>
    <w:rsid w:val="006D0C86"/>
    <w:rsid w:val="006D179F"/>
    <w:rsid w:val="006E299A"/>
    <w:rsid w:val="006E3197"/>
    <w:rsid w:val="006E446D"/>
    <w:rsid w:val="006E675E"/>
    <w:rsid w:val="006E6DB5"/>
    <w:rsid w:val="006F0BCA"/>
    <w:rsid w:val="006F12FD"/>
    <w:rsid w:val="006F507D"/>
    <w:rsid w:val="006F65D3"/>
    <w:rsid w:val="00704C62"/>
    <w:rsid w:val="007070FA"/>
    <w:rsid w:val="00713EDA"/>
    <w:rsid w:val="00720189"/>
    <w:rsid w:val="0072470F"/>
    <w:rsid w:val="007250C3"/>
    <w:rsid w:val="007269B4"/>
    <w:rsid w:val="00733E2A"/>
    <w:rsid w:val="00734284"/>
    <w:rsid w:val="00736C2B"/>
    <w:rsid w:val="00745FFE"/>
    <w:rsid w:val="00747704"/>
    <w:rsid w:val="00751DCA"/>
    <w:rsid w:val="00753AAB"/>
    <w:rsid w:val="00763100"/>
    <w:rsid w:val="007736B4"/>
    <w:rsid w:val="007869A4"/>
    <w:rsid w:val="00787EC1"/>
    <w:rsid w:val="00792C3E"/>
    <w:rsid w:val="0079612D"/>
    <w:rsid w:val="007A5709"/>
    <w:rsid w:val="007A6BCE"/>
    <w:rsid w:val="007B3236"/>
    <w:rsid w:val="007B6D4E"/>
    <w:rsid w:val="007D2DCC"/>
    <w:rsid w:val="007E6F72"/>
    <w:rsid w:val="007F296F"/>
    <w:rsid w:val="007F3201"/>
    <w:rsid w:val="0080006A"/>
    <w:rsid w:val="00800088"/>
    <w:rsid w:val="0080540B"/>
    <w:rsid w:val="00811895"/>
    <w:rsid w:val="00825457"/>
    <w:rsid w:val="0084533B"/>
    <w:rsid w:val="00853E54"/>
    <w:rsid w:val="00855446"/>
    <w:rsid w:val="00856D4D"/>
    <w:rsid w:val="008731DC"/>
    <w:rsid w:val="00875371"/>
    <w:rsid w:val="00875EF6"/>
    <w:rsid w:val="00880457"/>
    <w:rsid w:val="0088601A"/>
    <w:rsid w:val="008920E2"/>
    <w:rsid w:val="008A4AE0"/>
    <w:rsid w:val="008A6134"/>
    <w:rsid w:val="008B0C62"/>
    <w:rsid w:val="008B378B"/>
    <w:rsid w:val="008B4974"/>
    <w:rsid w:val="008B582A"/>
    <w:rsid w:val="008B7362"/>
    <w:rsid w:val="008C316A"/>
    <w:rsid w:val="008C4507"/>
    <w:rsid w:val="008D3961"/>
    <w:rsid w:val="008D47B0"/>
    <w:rsid w:val="008D7F3F"/>
    <w:rsid w:val="008E481C"/>
    <w:rsid w:val="008E650A"/>
    <w:rsid w:val="008E71BA"/>
    <w:rsid w:val="008F05B1"/>
    <w:rsid w:val="00903E56"/>
    <w:rsid w:val="00911EDC"/>
    <w:rsid w:val="0092372D"/>
    <w:rsid w:val="00927711"/>
    <w:rsid w:val="00927B7D"/>
    <w:rsid w:val="00927D41"/>
    <w:rsid w:val="00930F58"/>
    <w:rsid w:val="00934107"/>
    <w:rsid w:val="00953A66"/>
    <w:rsid w:val="0098012C"/>
    <w:rsid w:val="009905B5"/>
    <w:rsid w:val="0099139A"/>
    <w:rsid w:val="00992179"/>
    <w:rsid w:val="009939C4"/>
    <w:rsid w:val="009A0059"/>
    <w:rsid w:val="009A2A99"/>
    <w:rsid w:val="009A4907"/>
    <w:rsid w:val="009A6011"/>
    <w:rsid w:val="009B1C09"/>
    <w:rsid w:val="009B50DB"/>
    <w:rsid w:val="009C189A"/>
    <w:rsid w:val="009D01A5"/>
    <w:rsid w:val="009D17A8"/>
    <w:rsid w:val="009D3930"/>
    <w:rsid w:val="009E4F1A"/>
    <w:rsid w:val="009E65BC"/>
    <w:rsid w:val="009F22E6"/>
    <w:rsid w:val="009F2488"/>
    <w:rsid w:val="009F6E0D"/>
    <w:rsid w:val="009F7D58"/>
    <w:rsid w:val="00A0038D"/>
    <w:rsid w:val="00A04593"/>
    <w:rsid w:val="00A14A8D"/>
    <w:rsid w:val="00A433C5"/>
    <w:rsid w:val="00A464D2"/>
    <w:rsid w:val="00A478AD"/>
    <w:rsid w:val="00A47A07"/>
    <w:rsid w:val="00A54721"/>
    <w:rsid w:val="00A5490C"/>
    <w:rsid w:val="00A71AD9"/>
    <w:rsid w:val="00A748F6"/>
    <w:rsid w:val="00A90915"/>
    <w:rsid w:val="00A90CCB"/>
    <w:rsid w:val="00A91683"/>
    <w:rsid w:val="00A97235"/>
    <w:rsid w:val="00AA2F79"/>
    <w:rsid w:val="00AD26EB"/>
    <w:rsid w:val="00AD4609"/>
    <w:rsid w:val="00AD7E13"/>
    <w:rsid w:val="00AE3520"/>
    <w:rsid w:val="00AF2808"/>
    <w:rsid w:val="00B12024"/>
    <w:rsid w:val="00B12785"/>
    <w:rsid w:val="00B137B7"/>
    <w:rsid w:val="00B1391B"/>
    <w:rsid w:val="00B22C15"/>
    <w:rsid w:val="00B329F9"/>
    <w:rsid w:val="00B355B0"/>
    <w:rsid w:val="00B35A7D"/>
    <w:rsid w:val="00B4204D"/>
    <w:rsid w:val="00B432F5"/>
    <w:rsid w:val="00B5286F"/>
    <w:rsid w:val="00B52C6C"/>
    <w:rsid w:val="00B64AC7"/>
    <w:rsid w:val="00B662C9"/>
    <w:rsid w:val="00B662FA"/>
    <w:rsid w:val="00B67772"/>
    <w:rsid w:val="00B67E76"/>
    <w:rsid w:val="00B75DDC"/>
    <w:rsid w:val="00B855A8"/>
    <w:rsid w:val="00B87BA3"/>
    <w:rsid w:val="00B90486"/>
    <w:rsid w:val="00B92C0D"/>
    <w:rsid w:val="00BA1F44"/>
    <w:rsid w:val="00BA534B"/>
    <w:rsid w:val="00BA6FE0"/>
    <w:rsid w:val="00BA7A1A"/>
    <w:rsid w:val="00BB3156"/>
    <w:rsid w:val="00BB4B43"/>
    <w:rsid w:val="00BB61D0"/>
    <w:rsid w:val="00BC6D86"/>
    <w:rsid w:val="00BD6B69"/>
    <w:rsid w:val="00BE4631"/>
    <w:rsid w:val="00BE7500"/>
    <w:rsid w:val="00BF0B65"/>
    <w:rsid w:val="00BF3188"/>
    <w:rsid w:val="00BF4892"/>
    <w:rsid w:val="00C06851"/>
    <w:rsid w:val="00C30EF1"/>
    <w:rsid w:val="00C37817"/>
    <w:rsid w:val="00C37EAF"/>
    <w:rsid w:val="00C412B5"/>
    <w:rsid w:val="00C45906"/>
    <w:rsid w:val="00C56857"/>
    <w:rsid w:val="00C56F89"/>
    <w:rsid w:val="00C60C5E"/>
    <w:rsid w:val="00C72517"/>
    <w:rsid w:val="00C75729"/>
    <w:rsid w:val="00C77DBB"/>
    <w:rsid w:val="00C82C53"/>
    <w:rsid w:val="00C9094C"/>
    <w:rsid w:val="00C932EA"/>
    <w:rsid w:val="00CA0504"/>
    <w:rsid w:val="00CA34B5"/>
    <w:rsid w:val="00CA55B7"/>
    <w:rsid w:val="00CA56A8"/>
    <w:rsid w:val="00CA7ACE"/>
    <w:rsid w:val="00CB126D"/>
    <w:rsid w:val="00CB2D15"/>
    <w:rsid w:val="00CC6E9F"/>
    <w:rsid w:val="00CF2267"/>
    <w:rsid w:val="00CF25C2"/>
    <w:rsid w:val="00CF4591"/>
    <w:rsid w:val="00CF7ACE"/>
    <w:rsid w:val="00D01255"/>
    <w:rsid w:val="00D01DCF"/>
    <w:rsid w:val="00D06160"/>
    <w:rsid w:val="00D10DA9"/>
    <w:rsid w:val="00D133BF"/>
    <w:rsid w:val="00D272B1"/>
    <w:rsid w:val="00D3003F"/>
    <w:rsid w:val="00D43380"/>
    <w:rsid w:val="00D442B7"/>
    <w:rsid w:val="00D63390"/>
    <w:rsid w:val="00D635CA"/>
    <w:rsid w:val="00D647D6"/>
    <w:rsid w:val="00D6746C"/>
    <w:rsid w:val="00D733A8"/>
    <w:rsid w:val="00D77B7A"/>
    <w:rsid w:val="00D83AAE"/>
    <w:rsid w:val="00D96783"/>
    <w:rsid w:val="00DA50F9"/>
    <w:rsid w:val="00DA68BF"/>
    <w:rsid w:val="00DA6DE5"/>
    <w:rsid w:val="00DB2AFC"/>
    <w:rsid w:val="00DB313D"/>
    <w:rsid w:val="00DB58DD"/>
    <w:rsid w:val="00DB6C8D"/>
    <w:rsid w:val="00DC4318"/>
    <w:rsid w:val="00DD0BAB"/>
    <w:rsid w:val="00DD34D5"/>
    <w:rsid w:val="00DE0FE2"/>
    <w:rsid w:val="00DE46FD"/>
    <w:rsid w:val="00E06777"/>
    <w:rsid w:val="00E1032A"/>
    <w:rsid w:val="00E1150F"/>
    <w:rsid w:val="00E1663A"/>
    <w:rsid w:val="00E25122"/>
    <w:rsid w:val="00E2553B"/>
    <w:rsid w:val="00E2600D"/>
    <w:rsid w:val="00E262F2"/>
    <w:rsid w:val="00E32CFC"/>
    <w:rsid w:val="00E4401E"/>
    <w:rsid w:val="00E55807"/>
    <w:rsid w:val="00E65ACD"/>
    <w:rsid w:val="00E66906"/>
    <w:rsid w:val="00E715F1"/>
    <w:rsid w:val="00E76BB5"/>
    <w:rsid w:val="00E82563"/>
    <w:rsid w:val="00EA2556"/>
    <w:rsid w:val="00EA5B62"/>
    <w:rsid w:val="00EA75A9"/>
    <w:rsid w:val="00EB2363"/>
    <w:rsid w:val="00ED088D"/>
    <w:rsid w:val="00ED54EC"/>
    <w:rsid w:val="00ED6A36"/>
    <w:rsid w:val="00EE7247"/>
    <w:rsid w:val="00EE75EC"/>
    <w:rsid w:val="00EF7FD9"/>
    <w:rsid w:val="00F04DD1"/>
    <w:rsid w:val="00F1776B"/>
    <w:rsid w:val="00F21593"/>
    <w:rsid w:val="00F225BF"/>
    <w:rsid w:val="00F24808"/>
    <w:rsid w:val="00F24B7D"/>
    <w:rsid w:val="00F27AC6"/>
    <w:rsid w:val="00F44ECF"/>
    <w:rsid w:val="00F534ED"/>
    <w:rsid w:val="00F60831"/>
    <w:rsid w:val="00F611E2"/>
    <w:rsid w:val="00F6188A"/>
    <w:rsid w:val="00F67E69"/>
    <w:rsid w:val="00F7109E"/>
    <w:rsid w:val="00F815DB"/>
    <w:rsid w:val="00F8252E"/>
    <w:rsid w:val="00F84CB4"/>
    <w:rsid w:val="00F912AE"/>
    <w:rsid w:val="00F92A84"/>
    <w:rsid w:val="00FA60FD"/>
    <w:rsid w:val="00FB006E"/>
    <w:rsid w:val="00FC3564"/>
    <w:rsid w:val="00FC4818"/>
    <w:rsid w:val="00FC5F8C"/>
    <w:rsid w:val="00FD23A0"/>
    <w:rsid w:val="00FD66B1"/>
    <w:rsid w:val="00FD6A4A"/>
    <w:rsid w:val="00FF1124"/>
    <w:rsid w:val="00FF5326"/>
    <w:rsid w:val="00FF5635"/>
    <w:rsid w:val="00FF703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CD034"/>
  <w15:chartTrackingRefBased/>
  <w15:docId w15:val="{04A719E8-B55E-474F-B98F-48821DEE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9D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F1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6D8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00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06A"/>
  </w:style>
  <w:style w:type="paragraph" w:styleId="Sidefod">
    <w:name w:val="footer"/>
    <w:basedOn w:val="Normal"/>
    <w:link w:val="SidefodTegn"/>
    <w:uiPriority w:val="99"/>
    <w:unhideWhenUsed/>
    <w:rsid w:val="00800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06A"/>
  </w:style>
  <w:style w:type="character" w:styleId="Hyperlink">
    <w:name w:val="Hyperlink"/>
    <w:basedOn w:val="Standardskrifttypeiafsnit"/>
    <w:uiPriority w:val="99"/>
    <w:unhideWhenUsed/>
    <w:rsid w:val="006165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65D5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927D41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ntentpasted1">
    <w:name w:val="contentpasted1"/>
    <w:basedOn w:val="Standardskrifttypeiafsnit"/>
    <w:rsid w:val="00927D41"/>
  </w:style>
  <w:style w:type="paragraph" w:customStyle="1" w:styleId="Default">
    <w:name w:val="Default"/>
    <w:rsid w:val="00C909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en\OneDrive\Dokumenter\Brugerdefinerede%20Office-skabeloner\Tune%20Kirke%20nota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34D6288941E4C965168DB80941C85" ma:contentTypeVersion="12" ma:contentTypeDescription="Opret et nyt dokument." ma:contentTypeScope="" ma:versionID="b426c6545291d460b17601948494d00f">
  <xsd:schema xmlns:xsd="http://www.w3.org/2001/XMLSchema" xmlns:xs="http://www.w3.org/2001/XMLSchema" xmlns:p="http://schemas.microsoft.com/office/2006/metadata/properties" xmlns:ns3="e00a56e3-a52f-4071-bd6f-01d9b711ff2d" xmlns:ns4="119fdb68-0832-4ec5-a66e-77bb6c492a73" targetNamespace="http://schemas.microsoft.com/office/2006/metadata/properties" ma:root="true" ma:fieldsID="afc31079dce9e91f8a8a8118fabedacb" ns3:_="" ns4:_="">
    <xsd:import namespace="e00a56e3-a52f-4071-bd6f-01d9b711ff2d"/>
    <xsd:import namespace="119fdb68-0832-4ec5-a66e-77bb6c492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56e3-a52f-4071-bd6f-01d9b711f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db68-0832-4ec5-a66e-77bb6c492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a56e3-a52f-4071-bd6f-01d9b711ff2d" xsi:nil="true"/>
  </documentManagement>
</p:properties>
</file>

<file path=customXml/itemProps1.xml><?xml version="1.0" encoding="utf-8"?>
<ds:datastoreItem xmlns:ds="http://schemas.openxmlformats.org/officeDocument/2006/customXml" ds:itemID="{DEF3CC03-E320-4108-937F-C4A82ABE5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14146-91DD-481E-93AD-E8255D3E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a56e3-a52f-4071-bd6f-01d9b711ff2d"/>
    <ds:schemaRef ds:uri="119fdb68-0832-4ec5-a66e-77bb6c492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C686B-57E6-4B0F-A9B6-7D0772C0869D}">
  <ds:schemaRefs>
    <ds:schemaRef ds:uri="http://schemas.microsoft.com/office/2006/metadata/properties"/>
    <ds:schemaRef ds:uri="http://schemas.microsoft.com/office/infopath/2007/PartnerControls"/>
    <ds:schemaRef ds:uri="e00a56e3-a52f-4071-bd6f-01d9b711f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Tune Kirke notat</Template>
  <TotalTime>13</TotalTime>
  <Pages>2</Pages>
  <Words>200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Kirkenettet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Slot Nielsen</dc:creator>
  <cp:keywords/>
  <dc:description/>
  <cp:lastModifiedBy>Hanna Bagger</cp:lastModifiedBy>
  <cp:revision>6</cp:revision>
  <cp:lastPrinted>2025-07-21T09:36:00Z</cp:lastPrinted>
  <dcterms:created xsi:type="dcterms:W3CDTF">2025-09-01T09:01:00Z</dcterms:created>
  <dcterms:modified xsi:type="dcterms:W3CDTF">2025-09-01T09:28:00Z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0x01010070A34D6288941E4C965168DB80941C85</vt:lpwstr>
  </property>
</Properties>
</file>